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7" w:rsidRPr="00305DF0" w:rsidRDefault="00ED339C" w:rsidP="00305DF0">
      <w:pPr>
        <w:pStyle w:val="berschrift1"/>
        <w:spacing w:line="240" w:lineRule="auto"/>
        <w:rPr>
          <w:b/>
          <w:spacing w:val="120"/>
          <w:sz w:val="56"/>
        </w:rPr>
      </w:pPr>
      <w:r w:rsidRPr="00305DF0">
        <w:rPr>
          <w:b/>
          <w:spacing w:val="120"/>
          <w:sz w:val="56"/>
        </w:rPr>
        <w:t>Zertifikat</w:t>
      </w:r>
      <w:bookmarkStart w:id="0" w:name="_GoBack"/>
      <w:bookmarkEnd w:id="0"/>
    </w:p>
    <w:p w:rsidR="00DB70B7" w:rsidRPr="00DB70B7" w:rsidRDefault="00DB70B7" w:rsidP="00DB70B7">
      <w:pPr>
        <w:pStyle w:val="berschrift2"/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Herr / Frau</w:t>
      </w:r>
    </w:p>
    <w:p w:rsid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hat vom</w:t>
      </w:r>
      <w:r>
        <w:rPr>
          <w:sz w:val="28"/>
          <w:szCs w:val="28"/>
        </w:rPr>
        <w:tab/>
        <w:t>bis</w:t>
      </w:r>
      <w:r>
        <w:rPr>
          <w:sz w:val="28"/>
          <w:szCs w:val="28"/>
        </w:rPr>
        <w:tab/>
        <w:t>an unserem Seminar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Termin</w:t>
      </w: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4"/>
          <w:szCs w:val="28"/>
        </w:rPr>
      </w:pPr>
      <w:r w:rsidRPr="00ED339C">
        <w:rPr>
          <w:i/>
          <w:sz w:val="22"/>
          <w:szCs w:val="28"/>
        </w:rPr>
        <w:t>Seminartitel:</w:t>
      </w: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b/>
          <w:sz w:val="28"/>
          <w:szCs w:val="28"/>
        </w:rPr>
      </w:pPr>
    </w:p>
    <w:p w:rsidR="00ED339C" w:rsidRDefault="00ED339C" w:rsidP="00ED339C">
      <w:pPr>
        <w:pStyle w:val="Kopfzeile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in</w:t>
      </w:r>
      <w:r w:rsidRPr="00ED33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39C">
        <w:rPr>
          <w:sz w:val="28"/>
          <w:szCs w:val="28"/>
        </w:rPr>
        <w:t>teilgenommen.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Seminarort</w:t>
      </w: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, den</w:t>
      </w:r>
      <w:r>
        <w:rPr>
          <w:sz w:val="28"/>
          <w:szCs w:val="28"/>
        </w:rPr>
        <w:t xml:space="preserve"> </w:t>
      </w:r>
    </w:p>
    <w:p w:rsidR="002A37CA" w:rsidRPr="00ED339C" w:rsidRDefault="00ED339C" w:rsidP="00ED339C">
      <w:pPr>
        <w:pStyle w:val="Kopfzeile"/>
        <w:rPr>
          <w:i/>
          <w:sz w:val="22"/>
        </w:rPr>
      </w:pPr>
      <w:r>
        <w:rPr>
          <w:i/>
          <w:sz w:val="22"/>
        </w:rPr>
        <w:t>Ort, Datum</w:t>
      </w:r>
    </w:p>
    <w:sectPr w:rsidR="002A37CA" w:rsidRPr="00ED339C" w:rsidSect="00DB70B7">
      <w:headerReference w:type="default" r:id="rId7"/>
      <w:footerReference w:type="default" r:id="rId8"/>
      <w:pgSz w:w="11906" w:h="16838" w:code="9"/>
      <w:pgMar w:top="1985" w:right="1247" w:bottom="1134" w:left="1247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9C" w:rsidRDefault="00ED339C">
      <w:r>
        <w:separator/>
      </w:r>
    </w:p>
  </w:endnote>
  <w:endnote w:type="continuationSeparator" w:id="0">
    <w:p w:rsidR="00ED339C" w:rsidRDefault="00E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D6" w:rsidRDefault="009D64D6">
    <w:pPr>
      <w:pStyle w:val="Fuzeile"/>
    </w:pPr>
    <w:r w:rsidRPr="00931BDA">
      <w:rPr>
        <w:noProof/>
      </w:rPr>
      <w:drawing>
        <wp:anchor distT="0" distB="0" distL="114300" distR="114300" simplePos="0" relativeHeight="251663360" behindDoc="1" locked="1" layoutInCell="1" allowOverlap="1" wp14:anchorId="412E0798" wp14:editId="1DE625B1">
          <wp:simplePos x="0" y="0"/>
          <wp:positionH relativeFrom="column">
            <wp:posOffset>-172720</wp:posOffset>
          </wp:positionH>
          <wp:positionV relativeFrom="page">
            <wp:posOffset>9978390</wp:posOffset>
          </wp:positionV>
          <wp:extent cx="2047875" cy="289560"/>
          <wp:effectExtent l="0" t="0" r="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4D6" w:rsidRPr="00793E4B" w:rsidRDefault="009D64D6" w:rsidP="009D64D6">
    <w:pPr>
      <w:pStyle w:val="Fuzeile"/>
      <w:jc w:val="right"/>
      <w:rPr>
        <w:b/>
        <w:color w:val="1E3C8C"/>
      </w:rPr>
    </w:pPr>
    <w:r w:rsidRPr="00793E4B">
      <w:rPr>
        <w:b/>
        <w:color w:val="1E3C8C"/>
      </w:rPr>
      <w:t xml:space="preserve">Seite </w:t>
    </w:r>
    <w:r w:rsidRPr="00793E4B">
      <w:rPr>
        <w:b/>
        <w:color w:val="1E3C8C"/>
      </w:rPr>
      <w:fldChar w:fldCharType="begin"/>
    </w:r>
    <w:r w:rsidRPr="00793E4B">
      <w:rPr>
        <w:b/>
        <w:color w:val="1E3C8C"/>
      </w:rPr>
      <w:instrText>PAGE   \* MERGEFORMAT</w:instrText>
    </w:r>
    <w:r w:rsidRPr="00793E4B">
      <w:rPr>
        <w:b/>
        <w:color w:val="1E3C8C"/>
      </w:rPr>
      <w:fldChar w:fldCharType="separate"/>
    </w:r>
    <w:r w:rsidR="00151AB2">
      <w:rPr>
        <w:b/>
        <w:noProof/>
        <w:color w:val="1E3C8C"/>
      </w:rPr>
      <w:t>1</w:t>
    </w:r>
    <w:r w:rsidRPr="00793E4B">
      <w:rPr>
        <w:b/>
        <w:color w:val="1E3C8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9C" w:rsidRDefault="00ED339C">
      <w:r>
        <w:separator/>
      </w:r>
    </w:p>
  </w:footnote>
  <w:footnote w:type="continuationSeparator" w:id="0">
    <w:p w:rsidR="00ED339C" w:rsidRDefault="00ED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F" w:rsidRPr="00931BDA" w:rsidRDefault="00151AB2" w:rsidP="009D64D6">
    <w:pPr>
      <w:pStyle w:val="Kopfzeile"/>
      <w:spacing w:line="480" w:lineRule="exact"/>
      <w:ind w:right="5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-19050</wp:posOffset>
          </wp:positionV>
          <wp:extent cx="1972056" cy="370332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56" cy="37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DA440F08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C35EA376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9C"/>
    <w:rsid w:val="000C7E15"/>
    <w:rsid w:val="00151AB2"/>
    <w:rsid w:val="001B4F34"/>
    <w:rsid w:val="001C21F9"/>
    <w:rsid w:val="002002D8"/>
    <w:rsid w:val="0023699F"/>
    <w:rsid w:val="002A37CA"/>
    <w:rsid w:val="00305DF0"/>
    <w:rsid w:val="003162C2"/>
    <w:rsid w:val="003A1959"/>
    <w:rsid w:val="003B0D5A"/>
    <w:rsid w:val="003C032D"/>
    <w:rsid w:val="003D5C81"/>
    <w:rsid w:val="003E2F43"/>
    <w:rsid w:val="003F4CB0"/>
    <w:rsid w:val="003F5E7E"/>
    <w:rsid w:val="00485FC1"/>
    <w:rsid w:val="004B5A2E"/>
    <w:rsid w:val="004D074A"/>
    <w:rsid w:val="0053112F"/>
    <w:rsid w:val="005466D8"/>
    <w:rsid w:val="005842DD"/>
    <w:rsid w:val="00596EBA"/>
    <w:rsid w:val="005D5D79"/>
    <w:rsid w:val="00607B3B"/>
    <w:rsid w:val="0067436C"/>
    <w:rsid w:val="00676609"/>
    <w:rsid w:val="006F15D0"/>
    <w:rsid w:val="0072509C"/>
    <w:rsid w:val="00793E4B"/>
    <w:rsid w:val="007E447C"/>
    <w:rsid w:val="00846D14"/>
    <w:rsid w:val="00865462"/>
    <w:rsid w:val="008A531C"/>
    <w:rsid w:val="008A68F1"/>
    <w:rsid w:val="009279E2"/>
    <w:rsid w:val="00931BDA"/>
    <w:rsid w:val="00931C69"/>
    <w:rsid w:val="009559E7"/>
    <w:rsid w:val="009918DB"/>
    <w:rsid w:val="00991A66"/>
    <w:rsid w:val="009C1220"/>
    <w:rsid w:val="009D64D6"/>
    <w:rsid w:val="009E19A3"/>
    <w:rsid w:val="009E7C13"/>
    <w:rsid w:val="00A346A4"/>
    <w:rsid w:val="00A6790F"/>
    <w:rsid w:val="00A912A9"/>
    <w:rsid w:val="00AA5191"/>
    <w:rsid w:val="00B602C4"/>
    <w:rsid w:val="00B71237"/>
    <w:rsid w:val="00BB11EB"/>
    <w:rsid w:val="00C437E5"/>
    <w:rsid w:val="00D12B41"/>
    <w:rsid w:val="00D70165"/>
    <w:rsid w:val="00D71335"/>
    <w:rsid w:val="00D73DF7"/>
    <w:rsid w:val="00DB70B7"/>
    <w:rsid w:val="00DC7BB9"/>
    <w:rsid w:val="00E219A6"/>
    <w:rsid w:val="00E63306"/>
    <w:rsid w:val="00EB10BE"/>
    <w:rsid w:val="00ED339C"/>
    <w:rsid w:val="00ED352F"/>
    <w:rsid w:val="00EE60D8"/>
    <w:rsid w:val="00F140A3"/>
    <w:rsid w:val="00F34F56"/>
    <w:rsid w:val="00F405A9"/>
    <w:rsid w:val="00F6053F"/>
    <w:rsid w:val="00F93E97"/>
    <w:rsid w:val="00FA2F0F"/>
    <w:rsid w:val="00FB1152"/>
    <w:rsid w:val="00FF567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F76CB1-65E5-4DD4-BF42-84094EE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Bidi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B70B7"/>
  </w:style>
  <w:style w:type="paragraph" w:styleId="berschrift1">
    <w:name w:val="heading 1"/>
    <w:basedOn w:val="Kopfzeile"/>
    <w:next w:val="Standard"/>
    <w:link w:val="berschrift1Zchn"/>
    <w:qFormat/>
    <w:rsid w:val="00DB70B7"/>
    <w:pPr>
      <w:spacing w:line="480" w:lineRule="exact"/>
      <w:outlineLvl w:val="0"/>
    </w:pPr>
    <w:rPr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DB70B7"/>
    <w:pPr>
      <w:spacing w:line="480" w:lineRule="exact"/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66D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E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E97"/>
    <w:rPr>
      <w:rFonts w:ascii="Arial" w:hAnsi="Arial"/>
    </w:rPr>
  </w:style>
  <w:style w:type="paragraph" w:customStyle="1" w:styleId="EinfAbs">
    <w:name w:val="[Einf. Abs.]"/>
    <w:basedOn w:val="Standard"/>
    <w:uiPriority w:val="99"/>
    <w:rsid w:val="00F93E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DB70B7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0B7"/>
    <w:rPr>
      <w:rFonts w:ascii="Arial Narrow" w:hAnsi="Arial Narrow"/>
      <w:sz w:val="28"/>
      <w:szCs w:val="28"/>
    </w:rPr>
  </w:style>
  <w:style w:type="paragraph" w:customStyle="1" w:styleId="Flietext">
    <w:name w:val="Fließtext"/>
    <w:basedOn w:val="Standard"/>
    <w:link w:val="FlietextZchn"/>
    <w:qFormat/>
    <w:rsid w:val="00DB70B7"/>
    <w:pPr>
      <w:spacing w:line="240" w:lineRule="exact"/>
      <w:ind w:right="142"/>
    </w:pPr>
  </w:style>
  <w:style w:type="paragraph" w:customStyle="1" w:styleId="Aufzhlungen1">
    <w:name w:val="Aufzählungen 1"/>
    <w:basedOn w:val="Flietext"/>
    <w:link w:val="Aufzhlungen1Zchn"/>
    <w:qFormat/>
    <w:rsid w:val="00DB70B7"/>
    <w:pPr>
      <w:numPr>
        <w:numId w:val="1"/>
      </w:numPr>
      <w:ind w:left="284" w:hanging="280"/>
    </w:pPr>
  </w:style>
  <w:style w:type="character" w:customStyle="1" w:styleId="FlietextZchn">
    <w:name w:val="Fließtext Zchn"/>
    <w:basedOn w:val="Absatz-Standardschriftart"/>
    <w:link w:val="Flietext"/>
    <w:rsid w:val="00DB70B7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DB70B7"/>
    <w:pPr>
      <w:numPr>
        <w:numId w:val="2"/>
      </w:numPr>
      <w:ind w:left="567" w:hanging="297"/>
    </w:pPr>
  </w:style>
  <w:style w:type="character" w:customStyle="1" w:styleId="Aufzhlungen1Zchn">
    <w:name w:val="Aufzählungen 1 Zchn"/>
    <w:basedOn w:val="FlietextZchn"/>
    <w:link w:val="Aufzhlungen1"/>
    <w:rsid w:val="00DB70B7"/>
    <w:rPr>
      <w:rFonts w:ascii="Arial Narrow" w:hAnsi="Arial Narro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462"/>
    <w:rPr>
      <w:rFonts w:ascii="Segoe UI" w:hAnsi="Segoe UI" w:cs="Segoe UI"/>
      <w:sz w:val="18"/>
      <w:szCs w:val="18"/>
    </w:rPr>
  </w:style>
  <w:style w:type="character" w:customStyle="1" w:styleId="Aufzhlungen2Zchn">
    <w:name w:val="Aufzählungen 2 Zchn"/>
    <w:basedOn w:val="FlietextZchn"/>
    <w:link w:val="Aufzhlungen2"/>
    <w:rsid w:val="00DB70B7"/>
    <w:rPr>
      <w:rFonts w:ascii="Arial Narrow" w:hAnsi="Arial Narrow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BW-Verwaltung\Interner%20Schriftverke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Interner Schriftverkehr.dotx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DGB-Bildungswerk NRW e.V.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RoRu</dc:creator>
  <cp:keywords/>
  <dc:description/>
  <cp:lastModifiedBy>Roswitha Ruiner</cp:lastModifiedBy>
  <cp:revision>2</cp:revision>
  <cp:lastPrinted>2018-02-07T17:00:00Z</cp:lastPrinted>
  <dcterms:created xsi:type="dcterms:W3CDTF">2023-08-22T09:21:00Z</dcterms:created>
  <dcterms:modified xsi:type="dcterms:W3CDTF">2023-08-22T09:21:00Z</dcterms:modified>
</cp:coreProperties>
</file>