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>
      <w:bookmarkStart w:id="0" w:name="_GoBack"/>
      <w:bookmarkEnd w:id="0"/>
    </w:p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DC0089" w:rsidP="007433EB">
    <w:pPr>
      <w:pStyle w:val="Kopfzeile"/>
      <w:jc w:val="right"/>
    </w:pPr>
    <w:r>
      <w:rPr>
        <w:noProof/>
      </w:rPr>
      <w:drawing>
        <wp:inline distT="0" distB="0" distL="0" distR="0">
          <wp:extent cx="1810512" cy="544068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144BCC"/>
    <w:rsid w:val="00147EE9"/>
    <w:rsid w:val="00181579"/>
    <w:rsid w:val="001A6CB5"/>
    <w:rsid w:val="0020197C"/>
    <w:rsid w:val="0021603C"/>
    <w:rsid w:val="0023033E"/>
    <w:rsid w:val="00254C60"/>
    <w:rsid w:val="00297694"/>
    <w:rsid w:val="002E4CFE"/>
    <w:rsid w:val="00333A3B"/>
    <w:rsid w:val="00350DDE"/>
    <w:rsid w:val="00355377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433EB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6D05"/>
    <w:rsid w:val="009D60D4"/>
    <w:rsid w:val="00A338F2"/>
    <w:rsid w:val="00A967B0"/>
    <w:rsid w:val="00B34281"/>
    <w:rsid w:val="00B70727"/>
    <w:rsid w:val="00B776E4"/>
    <w:rsid w:val="00BB50EE"/>
    <w:rsid w:val="00C611B5"/>
    <w:rsid w:val="00CD1AF1"/>
    <w:rsid w:val="00DA3675"/>
    <w:rsid w:val="00DC0089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B841-0D66-46DD-A04D-2FD65C29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2</cp:revision>
  <cp:lastPrinted>2017-10-19T09:30:00Z</cp:lastPrinted>
  <dcterms:created xsi:type="dcterms:W3CDTF">2023-08-22T09:03:00Z</dcterms:created>
  <dcterms:modified xsi:type="dcterms:W3CDTF">2023-08-22T09:03:00Z</dcterms:modified>
</cp:coreProperties>
</file>