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E" w:rsidRDefault="00BB50EE"/>
    <w:p w:rsidR="002E4CFE" w:rsidRDefault="00781600">
      <w:pPr>
        <w:rPr>
          <w:rFonts w:ascii="Arial Narrow" w:hAnsi="Arial Narrow"/>
          <w:caps/>
          <w:color w:val="1E3C8C"/>
          <w:sz w:val="44"/>
        </w:rPr>
      </w:pPr>
      <w:r>
        <w:rPr>
          <w:rFonts w:ascii="Arial Narrow" w:hAnsi="Arial Narrow"/>
          <w:caps/>
          <w:color w:val="1E3C8C"/>
          <w:sz w:val="44"/>
        </w:rPr>
        <w:t>Berichtsbogen</w:t>
      </w:r>
    </w:p>
    <w:p w:rsidR="00F76354" w:rsidRPr="00F76354" w:rsidRDefault="00F76354">
      <w:pPr>
        <w:rPr>
          <w:rFonts w:ascii="Arial Narrow" w:hAnsi="Arial Narrow"/>
          <w:caps/>
          <w:color w:val="1E3C8C"/>
          <w:sz w:val="44"/>
        </w:rPr>
      </w:pPr>
    </w:p>
    <w:tbl>
      <w:tblPr>
        <w:tblW w:w="9284" w:type="dxa"/>
        <w:tblInd w:w="-70" w:type="dxa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D60D4" w:rsidRPr="009D60D4" w:rsidTr="00F76354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4CFE" w:rsidRPr="009D60D4" w:rsidRDefault="00B70727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</w:t>
            </w:r>
            <w:bookmarkStart w:id="0" w:name="_GoBack"/>
            <w:bookmarkEnd w:id="0"/>
            <w:r w:rsidRPr="009D60D4">
              <w:rPr>
                <w:rFonts w:ascii="Arial Narrow" w:hAnsi="Arial Narrow" w:cs="Arial"/>
                <w:b/>
              </w:rPr>
              <w:t>inart</w:t>
            </w:r>
            <w:r w:rsidR="002E4CFE" w:rsidRPr="009D60D4">
              <w:rPr>
                <w:rFonts w:ascii="Arial Narrow" w:hAnsi="Arial Narrow" w:cs="Arial"/>
                <w:b/>
              </w:rPr>
              <w:t>itel:</w:t>
            </w:r>
          </w:p>
        </w:tc>
        <w:tc>
          <w:tcPr>
            <w:tcW w:w="7513" w:type="dxa"/>
            <w:tcBorders>
              <w:left w:val="nil"/>
              <w:bottom w:val="nil"/>
            </w:tcBorders>
          </w:tcPr>
          <w:p w:rsidR="002E4CFE" w:rsidRPr="009D60D4" w:rsidRDefault="002E4CFE" w:rsidP="00F76354">
            <w:pPr>
              <w:pStyle w:val="berschrift3"/>
              <w:spacing w:before="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:rsidR="00BB50EE" w:rsidRPr="009D60D4" w:rsidRDefault="00BB50EE" w:rsidP="0021603C">
      <w:pPr>
        <w:spacing w:line="240" w:lineRule="exact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118"/>
        <w:gridCol w:w="4332"/>
      </w:tblGrid>
      <w:tr w:rsidR="00583D40" w:rsidRPr="009D60D4" w:rsidTr="000E30DD">
        <w:trPr>
          <w:cantSplit/>
          <w:trHeight w:val="397"/>
        </w:trPr>
        <w:tc>
          <w:tcPr>
            <w:tcW w:w="1766" w:type="dxa"/>
          </w:tcPr>
          <w:p w:rsidR="00583D40" w:rsidRPr="009D60D4" w:rsidRDefault="00583D40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Seminarnummer:</w:t>
            </w:r>
          </w:p>
        </w:tc>
        <w:tc>
          <w:tcPr>
            <w:tcW w:w="3118" w:type="dxa"/>
          </w:tcPr>
          <w:p w:rsidR="00583D40" w:rsidRPr="009D60D4" w:rsidRDefault="00583D40" w:rsidP="000E30DD">
            <w:pPr>
              <w:spacing w:line="240" w:lineRule="exact"/>
              <w:rPr>
                <w:rFonts w:ascii="Arial Narrow" w:hAnsi="Arial Narrow" w:cs="Arial"/>
              </w:rPr>
            </w:pPr>
          </w:p>
        </w:tc>
        <w:tc>
          <w:tcPr>
            <w:tcW w:w="4332" w:type="dxa"/>
          </w:tcPr>
          <w:p w:rsidR="00583D40" w:rsidRPr="009D60D4" w:rsidRDefault="00583D40" w:rsidP="005005D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ind w:left="579" w:hanging="644"/>
              <w:rPr>
                <w:rFonts w:ascii="Arial Narrow" w:hAnsi="Arial Narrow" w:cs="Arial"/>
              </w:rPr>
            </w:pPr>
            <w:r w:rsidRPr="00B70727">
              <w:rPr>
                <w:rFonts w:ascii="Arial Narrow" w:hAnsi="Arial Narrow" w:cs="Arial"/>
                <w:b/>
              </w:rPr>
              <w:t>Datum: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 w:rsidRPr="002E4CFE">
              <w:rPr>
                <w:rFonts w:ascii="Arial Narrow" w:hAnsi="Arial Narrow"/>
              </w:rPr>
              <w:t xml:space="preserve">vom    bis  </w:t>
            </w:r>
          </w:p>
        </w:tc>
      </w:tr>
    </w:tbl>
    <w:p w:rsidR="002E4CFE" w:rsidRPr="002E4CFE" w:rsidRDefault="002E4CFE" w:rsidP="0021603C">
      <w:pPr>
        <w:spacing w:line="240" w:lineRule="exact"/>
        <w:rPr>
          <w:rFonts w:ascii="Arial Narrow" w:hAnsi="Arial Narrow" w:cs="Arial"/>
          <w:b/>
        </w:rPr>
      </w:pPr>
    </w:p>
    <w:p w:rsidR="00CD1AF1" w:rsidRPr="006671CA" w:rsidRDefault="00CD1AF1" w:rsidP="0021603C">
      <w:pPr>
        <w:spacing w:line="240" w:lineRule="exact"/>
        <w:rPr>
          <w:rFonts w:ascii="Arial Narrow" w:hAnsi="Arial Narrow" w:cs="Arial"/>
          <w:b/>
        </w:rPr>
      </w:pPr>
      <w:r w:rsidRPr="006671CA">
        <w:rPr>
          <w:rFonts w:ascii="Arial Narrow" w:hAnsi="Arial Narrow" w:cs="Arial"/>
          <w:b/>
        </w:rPr>
        <w:t>Referent</w:t>
      </w:r>
      <w:r w:rsidR="00896A13" w:rsidRPr="006671CA">
        <w:rPr>
          <w:rFonts w:ascii="Arial Narrow" w:hAnsi="Arial Narrow" w:cs="Arial"/>
          <w:b/>
        </w:rPr>
        <w:t>*i</w:t>
      </w:r>
      <w:r w:rsidRPr="006671CA">
        <w:rPr>
          <w:rFonts w:ascii="Arial Narrow" w:hAnsi="Arial Narrow" w:cs="Arial"/>
          <w:b/>
        </w:rPr>
        <w:t>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5477" w:rsidRPr="006671CA" w:rsidTr="002E4CFE">
        <w:trPr>
          <w:cantSplit/>
          <w:trHeight w:val="1281"/>
        </w:trPr>
        <w:tc>
          <w:tcPr>
            <w:tcW w:w="9142" w:type="dxa"/>
          </w:tcPr>
          <w:p w:rsidR="00965477" w:rsidRPr="006671CA" w:rsidRDefault="00965477" w:rsidP="0021603C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</w:tc>
      </w:tr>
    </w:tbl>
    <w:p w:rsidR="00CD1AF1" w:rsidRDefault="00CD1AF1" w:rsidP="0021603C">
      <w:pPr>
        <w:pStyle w:val="Kopfzeile"/>
        <w:tabs>
          <w:tab w:val="clear" w:pos="4536"/>
          <w:tab w:val="clear" w:pos="9072"/>
        </w:tabs>
        <w:spacing w:line="240" w:lineRule="exact"/>
        <w:rPr>
          <w:rFonts w:ascii="Arial Narrow" w:hAnsi="Arial Narrow" w:cs="Arial"/>
        </w:rPr>
      </w:pPr>
    </w:p>
    <w:p w:rsidR="00147EE9" w:rsidRDefault="00147EE9" w:rsidP="0021603C">
      <w:pPr>
        <w:spacing w:line="240" w:lineRule="exact"/>
        <w:rPr>
          <w:rFonts w:ascii="Arial Narrow" w:hAnsi="Arial Narrow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A967B0" w:rsidRPr="006671CA" w:rsidTr="0021603C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A967B0" w:rsidRPr="006671CA" w:rsidRDefault="00A967B0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21603C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21603C" w:rsidP="0021603C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9B6D05" w:rsidRPr="006671CA" w:rsidRDefault="009B6D05" w:rsidP="0021603C">
      <w:pPr>
        <w:spacing w:line="240" w:lineRule="exact"/>
        <w:rPr>
          <w:rFonts w:ascii="Arial Narrow" w:hAnsi="Arial Narrow"/>
        </w:rPr>
      </w:pPr>
    </w:p>
    <w:sectPr w:rsidR="009B6D05" w:rsidRPr="006671CA" w:rsidSect="00B70727">
      <w:headerReference w:type="default" r:id="rId8"/>
      <w:footerReference w:type="default" r:id="rId9"/>
      <w:pgSz w:w="11906" w:h="16838" w:code="9"/>
      <w:pgMar w:top="680" w:right="1134" w:bottom="680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B" w:rsidRDefault="005005DB">
      <w:r>
        <w:separator/>
      </w:r>
    </w:p>
  </w:endnote>
  <w:endnote w:type="continuationSeparator" w:id="0">
    <w:p w:rsidR="005005DB" w:rsidRDefault="005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6"/>
      <w:gridCol w:w="4365"/>
    </w:tblGrid>
    <w:tr w:rsidR="00FA720F" w:rsidTr="007830E6">
      <w:tc>
        <w:tcPr>
          <w:tcW w:w="4876" w:type="dxa"/>
        </w:tcPr>
        <w:p w:rsidR="00FA720F" w:rsidRPr="00333A3B" w:rsidRDefault="00FA720F" w:rsidP="00896A13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 xml:space="preserve">Unterschrift </w:t>
          </w:r>
          <w:r w:rsidR="007830E6" w:rsidRPr="00333A3B">
            <w:rPr>
              <w:rFonts w:ascii="Arial Narrow" w:hAnsi="Arial Narrow"/>
            </w:rPr>
            <w:t>der/</w:t>
          </w:r>
          <w:r w:rsidRPr="00333A3B">
            <w:rPr>
              <w:rFonts w:ascii="Arial Narrow" w:hAnsi="Arial Narrow"/>
            </w:rPr>
            <w:t>des verantwortlichen Leiter</w:t>
          </w:r>
          <w:r w:rsidR="007830E6" w:rsidRPr="00333A3B">
            <w:rPr>
              <w:rFonts w:ascii="Arial Narrow" w:hAnsi="Arial Narrow"/>
            </w:rPr>
            <w:t>in</w:t>
          </w:r>
          <w:r w:rsidR="00896A13" w:rsidRPr="00333A3B">
            <w:rPr>
              <w:rFonts w:ascii="Arial Narrow" w:hAnsi="Arial Narrow"/>
            </w:rPr>
            <w:t>/Leiters</w:t>
          </w:r>
        </w:p>
      </w:tc>
      <w:tc>
        <w:tcPr>
          <w:tcW w:w="4365" w:type="dxa"/>
        </w:tcPr>
        <w:p w:rsidR="00FA720F" w:rsidRPr="00333A3B" w:rsidRDefault="00FA720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>Stempel</w:t>
          </w:r>
        </w:p>
      </w:tc>
    </w:tr>
  </w:tbl>
  <w:p w:rsidR="00350DDE" w:rsidRDefault="00350DDE" w:rsidP="00FA720F">
    <w:pPr>
      <w:jc w:val="center"/>
      <w:rPr>
        <w:rFonts w:ascii="Arial" w:hAnsi="Arial" w:cs="Arial"/>
      </w:rPr>
    </w:pPr>
  </w:p>
  <w:p w:rsidR="00FA720F" w:rsidRDefault="00FA720F" w:rsidP="00FA7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B" w:rsidRDefault="005005DB">
      <w:r>
        <w:separator/>
      </w:r>
    </w:p>
  </w:footnote>
  <w:footnote w:type="continuationSeparator" w:id="0">
    <w:p w:rsidR="005005DB" w:rsidRDefault="005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0F" w:rsidRDefault="005005D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483870</wp:posOffset>
          </wp:positionH>
          <wp:positionV relativeFrom="paragraph">
            <wp:posOffset>-2540</wp:posOffset>
          </wp:positionV>
          <wp:extent cx="5939790" cy="770575"/>
          <wp:effectExtent l="0" t="0" r="381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BCE-Fu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7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A488A8D6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8F867858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B"/>
    <w:rsid w:val="00026DAC"/>
    <w:rsid w:val="000405BD"/>
    <w:rsid w:val="000932AE"/>
    <w:rsid w:val="000C2E01"/>
    <w:rsid w:val="000E30DD"/>
    <w:rsid w:val="000E7BC4"/>
    <w:rsid w:val="00144BCC"/>
    <w:rsid w:val="00147EE9"/>
    <w:rsid w:val="00181579"/>
    <w:rsid w:val="001A6CB5"/>
    <w:rsid w:val="0020197C"/>
    <w:rsid w:val="0021603C"/>
    <w:rsid w:val="0023033E"/>
    <w:rsid w:val="00254C60"/>
    <w:rsid w:val="00297694"/>
    <w:rsid w:val="002E4CFE"/>
    <w:rsid w:val="00333A3B"/>
    <w:rsid w:val="00350DDE"/>
    <w:rsid w:val="00355377"/>
    <w:rsid w:val="003D6AF0"/>
    <w:rsid w:val="005005DB"/>
    <w:rsid w:val="00583D40"/>
    <w:rsid w:val="005846CA"/>
    <w:rsid w:val="00613A16"/>
    <w:rsid w:val="00621A68"/>
    <w:rsid w:val="0064581E"/>
    <w:rsid w:val="006561CA"/>
    <w:rsid w:val="00666BC8"/>
    <w:rsid w:val="006671CA"/>
    <w:rsid w:val="0068272A"/>
    <w:rsid w:val="006B2EC0"/>
    <w:rsid w:val="006D6FE6"/>
    <w:rsid w:val="006E25B4"/>
    <w:rsid w:val="00763B32"/>
    <w:rsid w:val="00781600"/>
    <w:rsid w:val="007830E6"/>
    <w:rsid w:val="007F0524"/>
    <w:rsid w:val="0081150D"/>
    <w:rsid w:val="00820162"/>
    <w:rsid w:val="00896A13"/>
    <w:rsid w:val="00897B04"/>
    <w:rsid w:val="008A1443"/>
    <w:rsid w:val="008A1819"/>
    <w:rsid w:val="008F3C2A"/>
    <w:rsid w:val="00965477"/>
    <w:rsid w:val="009B6D05"/>
    <w:rsid w:val="009D60D4"/>
    <w:rsid w:val="00A338F2"/>
    <w:rsid w:val="00A967B0"/>
    <w:rsid w:val="00B34281"/>
    <w:rsid w:val="00B70727"/>
    <w:rsid w:val="00B776E4"/>
    <w:rsid w:val="00BB50EE"/>
    <w:rsid w:val="00C611B5"/>
    <w:rsid w:val="00CD1AF1"/>
    <w:rsid w:val="00DA3675"/>
    <w:rsid w:val="00E6593D"/>
    <w:rsid w:val="00EA489F"/>
    <w:rsid w:val="00EF3B8C"/>
    <w:rsid w:val="00F4227F"/>
    <w:rsid w:val="00F76354"/>
    <w:rsid w:val="00FA720F"/>
    <w:rsid w:val="00FC2BF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1D137-4004-434D-8829-D343B08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Kopfzeile"/>
    <w:next w:val="Standard"/>
    <w:link w:val="berschrift1Zchn"/>
    <w:qFormat/>
    <w:rsid w:val="00666BC8"/>
    <w:pPr>
      <w:spacing w:line="480" w:lineRule="exact"/>
      <w:outlineLvl w:val="0"/>
    </w:pPr>
    <w:rPr>
      <w:rFonts w:ascii="Arial Narrow" w:hAnsi="Arial Narrow"/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666BC8"/>
    <w:pPr>
      <w:spacing w:line="480" w:lineRule="exact"/>
      <w:outlineLvl w:val="1"/>
    </w:pPr>
    <w:rPr>
      <w:rFonts w:ascii="Arial Narrow" w:hAnsi="Arial Narrow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55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AF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basedOn w:val="Standard"/>
    <w:link w:val="FlietextZchn"/>
    <w:qFormat/>
    <w:rsid w:val="00666BC8"/>
    <w:pPr>
      <w:spacing w:line="240" w:lineRule="exact"/>
      <w:ind w:right="142"/>
    </w:pPr>
    <w:rPr>
      <w:rFonts w:ascii="Arial Narrow" w:hAnsi="Arial Narrow"/>
    </w:rPr>
  </w:style>
  <w:style w:type="character" w:customStyle="1" w:styleId="FlietextZchn">
    <w:name w:val="Fließtext Zchn"/>
    <w:basedOn w:val="Absatz-Standardschriftart"/>
    <w:link w:val="Flietext"/>
    <w:rsid w:val="00666BC8"/>
    <w:rPr>
      <w:rFonts w:ascii="Arial Narrow" w:hAnsi="Arial Narrow"/>
    </w:rPr>
  </w:style>
  <w:style w:type="paragraph" w:customStyle="1" w:styleId="Aufzhlungen1">
    <w:name w:val="Aufzählungen 1"/>
    <w:basedOn w:val="Flietext"/>
    <w:link w:val="Aufzhlungen1Zchn"/>
    <w:qFormat/>
    <w:rsid w:val="00666BC8"/>
    <w:pPr>
      <w:numPr>
        <w:numId w:val="1"/>
      </w:numPr>
      <w:ind w:left="284" w:hanging="280"/>
    </w:pPr>
  </w:style>
  <w:style w:type="character" w:customStyle="1" w:styleId="Aufzhlungen1Zchn">
    <w:name w:val="Aufzählungen 1 Zchn"/>
    <w:basedOn w:val="FlietextZchn"/>
    <w:link w:val="Aufzhlungen1"/>
    <w:rsid w:val="00666BC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666BC8"/>
    <w:pPr>
      <w:numPr>
        <w:numId w:val="2"/>
      </w:numPr>
      <w:ind w:left="567" w:hanging="297"/>
    </w:pPr>
  </w:style>
  <w:style w:type="character" w:customStyle="1" w:styleId="Aufzhlungen2Zchn">
    <w:name w:val="Aufzählungen 2 Zchn"/>
    <w:basedOn w:val="FlietextZchn"/>
    <w:link w:val="Aufzhlungen2"/>
    <w:rsid w:val="00666BC8"/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rsid w:val="00666BC8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BC8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WbG\Berichtsbogen_7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5E89-5756-4E72-8AFC-536238B5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Berichtsbogen_707.dotx</Template>
  <TotalTime>0</TotalTime>
  <Pages>1</Pages>
  <Words>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DGB-Bildungswerk NRW e. V.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RoRu</dc:creator>
  <cp:keywords/>
  <dc:description/>
  <cp:lastModifiedBy>Roswitha Ruiner</cp:lastModifiedBy>
  <cp:revision>1</cp:revision>
  <cp:lastPrinted>2017-10-19T09:30:00Z</cp:lastPrinted>
  <dcterms:created xsi:type="dcterms:W3CDTF">2023-08-22T08:50:00Z</dcterms:created>
  <dcterms:modified xsi:type="dcterms:W3CDTF">2023-08-22T08:55:00Z</dcterms:modified>
</cp:coreProperties>
</file>