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DD4A8B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DD4A8B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-76200</wp:posOffset>
          </wp:positionV>
          <wp:extent cx="1703832" cy="493776"/>
          <wp:effectExtent l="0" t="0" r="0" b="1905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d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2" cy="493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0F661F"/>
    <w:rsid w:val="00151AB2"/>
    <w:rsid w:val="001B4F34"/>
    <w:rsid w:val="001C21F9"/>
    <w:rsid w:val="002002D8"/>
    <w:rsid w:val="0023699F"/>
    <w:rsid w:val="00276EA6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AE64F8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DD4A8B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2023-08-22T09:25:00Z</dcterms:created>
  <dcterms:modified xsi:type="dcterms:W3CDTF">2023-08-22T09:25:00Z</dcterms:modified>
</cp:coreProperties>
</file>